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5D" w:rsidRDefault="00B9555D" w:rsidP="001B13A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DOĞRUDAN TEMİN İLANI</w:t>
      </w:r>
    </w:p>
    <w:p w:rsidR="00B9555D" w:rsidRDefault="00B9555D" w:rsidP="001B13A8">
      <w:pPr>
        <w:pStyle w:val="Default"/>
        <w:jc w:val="center"/>
        <w:rPr>
          <w:sz w:val="22"/>
          <w:szCs w:val="22"/>
        </w:rPr>
      </w:pPr>
    </w:p>
    <w:p w:rsidR="00B9555D" w:rsidRDefault="00B9555D" w:rsidP="001B13A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&lt; </w:t>
      </w:r>
      <w:r>
        <w:rPr>
          <w:b/>
        </w:rPr>
        <w:t xml:space="preserve">ANDIRIN GÖNÜLLÜ EĞİTİMCİLER DERNEĞİ </w:t>
      </w:r>
      <w:r>
        <w:rPr>
          <w:sz w:val="22"/>
          <w:szCs w:val="22"/>
        </w:rPr>
        <w:t>&gt;</w:t>
      </w:r>
    </w:p>
    <w:p w:rsidR="00B9555D" w:rsidRDefault="00B9555D" w:rsidP="001B13A8">
      <w:pPr>
        <w:pStyle w:val="Default"/>
        <w:jc w:val="center"/>
        <w:rPr>
          <w:sz w:val="22"/>
          <w:szCs w:val="22"/>
        </w:rPr>
      </w:pPr>
    </w:p>
    <w:p w:rsidR="00B9555D" w:rsidRDefault="00B9555D" w:rsidP="001B13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T.C. Doğu Akdeniz Kalkınma Ajansı tarafından desteklenen “SODES’LE YOLUMA DEVAM EDİYORUM” Projesi kapsamında 2011 Yılı Kalkınma Ajansları SODES Uygulama Usul ve Esasları 13/9 maddesine göre Doğrudan Temin Usulü ile Kitap ve Yaprak Test  alımı yapılacaktır.</w:t>
      </w:r>
    </w:p>
    <w:p w:rsidR="00B9555D" w:rsidRDefault="00B9555D" w:rsidP="001B13A8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24"/>
        <w:gridCol w:w="4525"/>
      </w:tblGrid>
      <w:tr w:rsidR="00B9555D" w:rsidTr="003031B5">
        <w:trPr>
          <w:trHeight w:val="98"/>
        </w:trPr>
        <w:tc>
          <w:tcPr>
            <w:tcW w:w="9049" w:type="dxa"/>
            <w:gridSpan w:val="2"/>
          </w:tcPr>
          <w:p w:rsidR="00B9555D" w:rsidRPr="00D4576D" w:rsidRDefault="00B9555D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İdareye İlişkin Bilgiler </w:t>
            </w:r>
          </w:p>
        </w:tc>
      </w:tr>
      <w:tr w:rsidR="00B9555D" w:rsidTr="003031B5">
        <w:trPr>
          <w:trHeight w:val="263"/>
        </w:trPr>
        <w:tc>
          <w:tcPr>
            <w:tcW w:w="4524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Kurumun Adı, Adresi </w:t>
            </w:r>
          </w:p>
        </w:tc>
        <w:tc>
          <w:tcPr>
            <w:tcW w:w="4525" w:type="dxa"/>
          </w:tcPr>
          <w:p w:rsidR="00B9555D" w:rsidRDefault="00B9555D" w:rsidP="003031B5">
            <w:pPr>
              <w:rPr>
                <w:b/>
              </w:rPr>
            </w:pPr>
            <w:r>
              <w:rPr>
                <w:b/>
              </w:rPr>
              <w:t xml:space="preserve">Yararlanıcı Adı: </w:t>
            </w:r>
            <w:r w:rsidRPr="00972F8D">
              <w:t>Andırın Gönüllü Eğitimciler Derneği</w:t>
            </w:r>
          </w:p>
          <w:p w:rsidR="00B9555D" w:rsidRPr="009E6A46" w:rsidRDefault="00B9555D" w:rsidP="003031B5">
            <w:pPr>
              <w:rPr>
                <w:b/>
              </w:rPr>
            </w:pPr>
            <w:r>
              <w:rPr>
                <w:b/>
              </w:rPr>
              <w:t xml:space="preserve">Adresi: </w:t>
            </w:r>
            <w:r w:rsidRPr="00972F8D">
              <w:t>Yeni Mah. Göksun Cad. A-101 üstü kat:3 7/B Andırın/K.Maraş</w:t>
            </w:r>
          </w:p>
        </w:tc>
      </w:tr>
      <w:tr w:rsidR="00B9555D" w:rsidTr="003031B5">
        <w:trPr>
          <w:trHeight w:val="100"/>
        </w:trPr>
        <w:tc>
          <w:tcPr>
            <w:tcW w:w="4524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Telefon/Faks No/E-Posta </w:t>
            </w:r>
          </w:p>
        </w:tc>
        <w:tc>
          <w:tcPr>
            <w:tcW w:w="4525" w:type="dxa"/>
          </w:tcPr>
          <w:p w:rsidR="00B9555D" w:rsidRDefault="00B9555D" w:rsidP="003031B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32BC7">
              <w:rPr>
                <w:b/>
                <w:sz w:val="22"/>
                <w:szCs w:val="22"/>
              </w:rPr>
              <w:t>Tel:</w:t>
            </w: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03445613633</w:t>
            </w:r>
          </w:p>
          <w:p w:rsidR="00B9555D" w:rsidRPr="009E6A46" w:rsidRDefault="00B9555D" w:rsidP="003031B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aks</w:t>
            </w: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9555D" w:rsidTr="003031B5">
        <w:trPr>
          <w:trHeight w:val="226"/>
        </w:trPr>
        <w:tc>
          <w:tcPr>
            <w:tcW w:w="4524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İrtibat Kişisi, Tel: </w:t>
            </w:r>
          </w:p>
        </w:tc>
        <w:tc>
          <w:tcPr>
            <w:tcW w:w="4525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Mahmut DEVELİ -  0544 446 2753</w:t>
            </w:r>
          </w:p>
        </w:tc>
      </w:tr>
      <w:tr w:rsidR="00B9555D" w:rsidTr="003031B5">
        <w:trPr>
          <w:trHeight w:val="98"/>
        </w:trPr>
        <w:tc>
          <w:tcPr>
            <w:tcW w:w="9049" w:type="dxa"/>
            <w:gridSpan w:val="2"/>
          </w:tcPr>
          <w:p w:rsidR="00B9555D" w:rsidRPr="00D4576D" w:rsidRDefault="00B9555D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İhalesine Konu Olan Malın </w:t>
            </w:r>
          </w:p>
        </w:tc>
      </w:tr>
      <w:tr w:rsidR="00B9555D" w:rsidTr="003031B5">
        <w:trPr>
          <w:trHeight w:val="224"/>
        </w:trPr>
        <w:tc>
          <w:tcPr>
            <w:tcW w:w="4524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Niteliği, Türü, Miktarı </w:t>
            </w:r>
          </w:p>
        </w:tc>
        <w:tc>
          <w:tcPr>
            <w:tcW w:w="4525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Kitap ve Yaprak Test  alımı</w:t>
            </w:r>
          </w:p>
        </w:tc>
      </w:tr>
      <w:tr w:rsidR="00B9555D" w:rsidTr="003031B5">
        <w:trPr>
          <w:trHeight w:val="100"/>
        </w:trPr>
        <w:tc>
          <w:tcPr>
            <w:tcW w:w="4524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Teslim Yeri </w:t>
            </w:r>
          </w:p>
        </w:tc>
        <w:tc>
          <w:tcPr>
            <w:tcW w:w="4525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Andırın-K.maraş</w:t>
            </w:r>
          </w:p>
        </w:tc>
      </w:tr>
      <w:tr w:rsidR="00B9555D" w:rsidTr="003031B5">
        <w:trPr>
          <w:trHeight w:val="98"/>
        </w:trPr>
        <w:tc>
          <w:tcPr>
            <w:tcW w:w="9049" w:type="dxa"/>
            <w:gridSpan w:val="2"/>
          </w:tcPr>
          <w:p w:rsidR="00B9555D" w:rsidRPr="00D4576D" w:rsidRDefault="00B9555D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 </w:t>
            </w:r>
          </w:p>
        </w:tc>
      </w:tr>
      <w:tr w:rsidR="00B9555D" w:rsidTr="003031B5">
        <w:trPr>
          <w:trHeight w:val="232"/>
        </w:trPr>
        <w:tc>
          <w:tcPr>
            <w:tcW w:w="4524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a) Referans Numarası</w:t>
            </w:r>
          </w:p>
        </w:tc>
        <w:tc>
          <w:tcPr>
            <w:tcW w:w="4525" w:type="dxa"/>
          </w:tcPr>
          <w:p w:rsidR="00B9555D" w:rsidRPr="00D4576D" w:rsidRDefault="00B9555D" w:rsidP="003031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&lt;2013-46-0188</w:t>
            </w:r>
            <w:r w:rsidRPr="00D4576D">
              <w:rPr>
                <w:b/>
                <w:sz w:val="22"/>
                <w:szCs w:val="22"/>
              </w:rPr>
              <w:t>&gt;</w:t>
            </w:r>
          </w:p>
        </w:tc>
      </w:tr>
      <w:tr w:rsidR="00B9555D" w:rsidTr="003031B5">
        <w:trPr>
          <w:trHeight w:val="232"/>
        </w:trPr>
        <w:tc>
          <w:tcPr>
            <w:tcW w:w="4524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Yapılacağı Yer </w:t>
            </w:r>
          </w:p>
        </w:tc>
        <w:tc>
          <w:tcPr>
            <w:tcW w:w="4525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Andırın</w:t>
            </w:r>
          </w:p>
        </w:tc>
      </w:tr>
      <w:tr w:rsidR="00B9555D" w:rsidTr="003031B5">
        <w:trPr>
          <w:trHeight w:val="100"/>
        </w:trPr>
        <w:tc>
          <w:tcPr>
            <w:tcW w:w="4524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Teklifler İçin Son Teslim Tarihi ve Saati </w:t>
            </w:r>
          </w:p>
        </w:tc>
        <w:tc>
          <w:tcPr>
            <w:tcW w:w="4525" w:type="dxa"/>
          </w:tcPr>
          <w:p w:rsidR="00B9555D" w:rsidRPr="00D4576D" w:rsidRDefault="00B9555D" w:rsidP="003031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22/11/2013 Saat:16.00</w:t>
            </w:r>
          </w:p>
        </w:tc>
      </w:tr>
    </w:tbl>
    <w:p w:rsidR="00B9555D" w:rsidRDefault="00B9555D" w:rsidP="001B13A8"/>
    <w:p w:rsidR="00B9555D" w:rsidRDefault="00B9555D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 idarenin yukarıda belirtilen adresine elden veya posta ile Ek 2’de yer alan Teklif Sunum Formu kullanılarak yapılacaktır.  </w:t>
      </w:r>
    </w:p>
    <w:p w:rsidR="00B9555D" w:rsidRDefault="00B9555D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Tekliflerin geçerlilik süresi, Doğrudan temin ihale süresinden itibaren en az 15 takvim günü olmalıdır. </w:t>
      </w:r>
    </w:p>
    <w:p w:rsidR="00B9555D" w:rsidRDefault="00B9555D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Teknik Şartnameyi karşılamayan teklifler değerlendirmeye alınmayacaktır. Teknik Şartnameyi karşılayan tekliflerden en düşük fiyatı veren teklif ihaleyi kazanacaktır.</w:t>
      </w:r>
    </w:p>
    <w:p w:rsidR="00B9555D" w:rsidRDefault="00B9555D" w:rsidP="001B13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7)   </w:t>
      </w:r>
      <w:r>
        <w:rPr>
          <w:sz w:val="22"/>
          <w:szCs w:val="22"/>
        </w:rPr>
        <w:t xml:space="preserve">Teklif sonucu İdare tarafından açıklanacaktır. </w:t>
      </w: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Ekler:</w:t>
      </w: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Teknik Şartname</w:t>
      </w:r>
    </w:p>
    <w:p w:rsidR="00B9555D" w:rsidRDefault="00B9555D" w:rsidP="001B13A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Teklif Sunum Formu</w:t>
      </w: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Pr="009E6A46" w:rsidRDefault="00B9555D" w:rsidP="001B13A8">
      <w:pPr>
        <w:pStyle w:val="Default"/>
        <w:rPr>
          <w:b/>
          <w:sz w:val="22"/>
          <w:szCs w:val="22"/>
        </w:rPr>
      </w:pPr>
      <w:r w:rsidRPr="009E6A46">
        <w:rPr>
          <w:b/>
          <w:sz w:val="22"/>
          <w:szCs w:val="22"/>
        </w:rPr>
        <w:t>EK 1- TEKNİK ŞARTNAME</w:t>
      </w:r>
      <w:r>
        <w:rPr>
          <w:b/>
          <w:sz w:val="22"/>
          <w:szCs w:val="22"/>
        </w:rPr>
        <w:t>/KEŞİF ÖZETİ</w:t>
      </w:r>
    </w:p>
    <w:p w:rsidR="00B9555D" w:rsidRDefault="00B9555D" w:rsidP="001B13A8">
      <w:pPr>
        <w:pStyle w:val="Default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960"/>
        <w:gridCol w:w="1080"/>
        <w:gridCol w:w="3960"/>
      </w:tblGrid>
      <w:tr w:rsidR="00B9555D" w:rsidTr="00C04C52">
        <w:tc>
          <w:tcPr>
            <w:tcW w:w="648" w:type="dxa"/>
          </w:tcPr>
          <w:p w:rsidR="00B9555D" w:rsidRDefault="00B9555D" w:rsidP="003031B5">
            <w:r>
              <w:t>Sıra</w:t>
            </w:r>
          </w:p>
        </w:tc>
        <w:tc>
          <w:tcPr>
            <w:tcW w:w="3960" w:type="dxa"/>
          </w:tcPr>
          <w:p w:rsidR="00B9555D" w:rsidRDefault="00B9555D" w:rsidP="003031B5">
            <w:r>
              <w:t>Cinsi</w:t>
            </w:r>
          </w:p>
        </w:tc>
        <w:tc>
          <w:tcPr>
            <w:tcW w:w="1080" w:type="dxa"/>
          </w:tcPr>
          <w:p w:rsidR="00B9555D" w:rsidRDefault="00B9555D" w:rsidP="003031B5">
            <w:r>
              <w:t>Miktarı</w:t>
            </w:r>
          </w:p>
        </w:tc>
        <w:tc>
          <w:tcPr>
            <w:tcW w:w="3960" w:type="dxa"/>
          </w:tcPr>
          <w:p w:rsidR="00B9555D" w:rsidRDefault="00B9555D" w:rsidP="003031B5">
            <w:r>
              <w:t>Özellikler</w:t>
            </w:r>
          </w:p>
        </w:tc>
      </w:tr>
      <w:tr w:rsidR="00B9555D" w:rsidTr="00C04C52">
        <w:tc>
          <w:tcPr>
            <w:tcW w:w="648" w:type="dxa"/>
          </w:tcPr>
          <w:p w:rsidR="00B9555D" w:rsidRDefault="00B9555D" w:rsidP="003031B5">
            <w:r>
              <w:t>1</w:t>
            </w:r>
          </w:p>
        </w:tc>
        <w:tc>
          <w:tcPr>
            <w:tcW w:w="3960" w:type="dxa"/>
          </w:tcPr>
          <w:p w:rsidR="00B9555D" w:rsidRDefault="00B9555D" w:rsidP="004174EC">
            <w:r>
              <w:t>8.Sınıf Tüm Dersler</w:t>
            </w:r>
          </w:p>
        </w:tc>
        <w:tc>
          <w:tcPr>
            <w:tcW w:w="1080" w:type="dxa"/>
          </w:tcPr>
          <w:p w:rsidR="00B9555D" w:rsidRDefault="00B9555D" w:rsidP="004174EC">
            <w:r w:rsidRPr="009274A4">
              <w:t>70 adet</w:t>
            </w:r>
          </w:p>
        </w:tc>
        <w:tc>
          <w:tcPr>
            <w:tcW w:w="3960" w:type="dxa"/>
          </w:tcPr>
          <w:p w:rsidR="00B9555D" w:rsidRDefault="00B9555D" w:rsidP="004174EC">
            <w:r>
              <w:t xml:space="preserve">Konu Anlatımlı </w:t>
            </w:r>
            <w:r w:rsidRPr="00250965">
              <w:t>Soru Bankası Kitabı</w:t>
            </w:r>
          </w:p>
        </w:tc>
      </w:tr>
      <w:tr w:rsidR="00B9555D" w:rsidTr="00C04C52">
        <w:tc>
          <w:tcPr>
            <w:tcW w:w="648" w:type="dxa"/>
          </w:tcPr>
          <w:p w:rsidR="00B9555D" w:rsidRDefault="00B9555D" w:rsidP="003031B5">
            <w:r>
              <w:t>2</w:t>
            </w:r>
          </w:p>
        </w:tc>
        <w:tc>
          <w:tcPr>
            <w:tcW w:w="3960" w:type="dxa"/>
          </w:tcPr>
          <w:p w:rsidR="00B9555D" w:rsidRDefault="00B9555D" w:rsidP="003031B5">
            <w:r>
              <w:t>8. Sınıf Tüm dersler</w:t>
            </w:r>
          </w:p>
        </w:tc>
        <w:tc>
          <w:tcPr>
            <w:tcW w:w="1080" w:type="dxa"/>
          </w:tcPr>
          <w:p w:rsidR="00B9555D" w:rsidRDefault="00B9555D">
            <w:r>
              <w:t>70 adet</w:t>
            </w:r>
          </w:p>
        </w:tc>
        <w:tc>
          <w:tcPr>
            <w:tcW w:w="3960" w:type="dxa"/>
          </w:tcPr>
          <w:p w:rsidR="00B9555D" w:rsidRDefault="00B9555D">
            <w:r>
              <w:t>Soru Bankası/Test Kitabı</w:t>
            </w:r>
          </w:p>
        </w:tc>
      </w:tr>
      <w:tr w:rsidR="00B9555D" w:rsidTr="00C04C52">
        <w:tc>
          <w:tcPr>
            <w:tcW w:w="648" w:type="dxa"/>
          </w:tcPr>
          <w:p w:rsidR="00B9555D" w:rsidRDefault="00B9555D" w:rsidP="003031B5">
            <w:r>
              <w:t>3</w:t>
            </w:r>
          </w:p>
        </w:tc>
        <w:tc>
          <w:tcPr>
            <w:tcW w:w="3960" w:type="dxa"/>
          </w:tcPr>
          <w:p w:rsidR="00B9555D" w:rsidRDefault="00B9555D" w:rsidP="004174EC">
            <w:r>
              <w:t>8.Sınıf Matematik Konu Testi</w:t>
            </w:r>
          </w:p>
        </w:tc>
        <w:tc>
          <w:tcPr>
            <w:tcW w:w="1080" w:type="dxa"/>
          </w:tcPr>
          <w:p w:rsidR="00B9555D" w:rsidRPr="00C04C52" w:rsidRDefault="00B9555D" w:rsidP="004174EC">
            <w:r w:rsidRPr="00C04C52">
              <w:t>70 adet</w:t>
            </w:r>
          </w:p>
        </w:tc>
        <w:tc>
          <w:tcPr>
            <w:tcW w:w="3960" w:type="dxa"/>
          </w:tcPr>
          <w:p w:rsidR="00B9555D" w:rsidRPr="00C04C52" w:rsidRDefault="00B9555D" w:rsidP="004174EC">
            <w:r w:rsidRPr="00C04C52">
              <w:rPr>
                <w:bCs/>
                <w:color w:val="000000"/>
              </w:rPr>
              <w:t>Yaprak Test</w:t>
            </w:r>
          </w:p>
        </w:tc>
      </w:tr>
      <w:tr w:rsidR="00B9555D" w:rsidTr="00C04C52">
        <w:tc>
          <w:tcPr>
            <w:tcW w:w="648" w:type="dxa"/>
          </w:tcPr>
          <w:p w:rsidR="00B9555D" w:rsidRDefault="00B9555D" w:rsidP="003031B5">
            <w:r>
              <w:t>4</w:t>
            </w:r>
          </w:p>
        </w:tc>
        <w:tc>
          <w:tcPr>
            <w:tcW w:w="3960" w:type="dxa"/>
          </w:tcPr>
          <w:p w:rsidR="00B9555D" w:rsidRDefault="00B9555D" w:rsidP="004174EC">
            <w:r>
              <w:t>8.Sınıf Türkçe Konu Testi</w:t>
            </w:r>
          </w:p>
        </w:tc>
        <w:tc>
          <w:tcPr>
            <w:tcW w:w="1080" w:type="dxa"/>
          </w:tcPr>
          <w:p w:rsidR="00B9555D" w:rsidRPr="00C04C52" w:rsidRDefault="00B9555D" w:rsidP="004174EC">
            <w:r w:rsidRPr="00C04C52">
              <w:t>70 adet</w:t>
            </w:r>
          </w:p>
        </w:tc>
        <w:tc>
          <w:tcPr>
            <w:tcW w:w="3960" w:type="dxa"/>
          </w:tcPr>
          <w:p w:rsidR="00B9555D" w:rsidRPr="00C04C52" w:rsidRDefault="00B9555D" w:rsidP="004174EC">
            <w:r w:rsidRPr="00C04C52">
              <w:rPr>
                <w:bCs/>
                <w:color w:val="000000"/>
              </w:rPr>
              <w:t>Yaprak Test</w:t>
            </w:r>
          </w:p>
        </w:tc>
      </w:tr>
      <w:tr w:rsidR="00B9555D" w:rsidTr="00C04C52">
        <w:tc>
          <w:tcPr>
            <w:tcW w:w="648" w:type="dxa"/>
          </w:tcPr>
          <w:p w:rsidR="00B9555D" w:rsidRDefault="00B9555D" w:rsidP="003031B5">
            <w:r>
              <w:t>5</w:t>
            </w:r>
          </w:p>
        </w:tc>
        <w:tc>
          <w:tcPr>
            <w:tcW w:w="3960" w:type="dxa"/>
          </w:tcPr>
          <w:p w:rsidR="00B9555D" w:rsidRDefault="00B9555D" w:rsidP="004174EC">
            <w:r>
              <w:t>8.Sınıf Fen ve Teknoloji Konu Testi</w:t>
            </w:r>
          </w:p>
        </w:tc>
        <w:tc>
          <w:tcPr>
            <w:tcW w:w="1080" w:type="dxa"/>
          </w:tcPr>
          <w:p w:rsidR="00B9555D" w:rsidRPr="00C04C52" w:rsidRDefault="00B9555D" w:rsidP="004174EC">
            <w:r w:rsidRPr="00C04C52">
              <w:t>70 adet</w:t>
            </w:r>
          </w:p>
        </w:tc>
        <w:tc>
          <w:tcPr>
            <w:tcW w:w="3960" w:type="dxa"/>
          </w:tcPr>
          <w:p w:rsidR="00B9555D" w:rsidRPr="00C04C52" w:rsidRDefault="00B9555D" w:rsidP="004174EC">
            <w:r w:rsidRPr="00C04C52">
              <w:rPr>
                <w:bCs/>
                <w:color w:val="000000"/>
              </w:rPr>
              <w:t>Yaprak Test</w:t>
            </w:r>
          </w:p>
        </w:tc>
      </w:tr>
      <w:tr w:rsidR="00B9555D" w:rsidTr="00C04C52">
        <w:tc>
          <w:tcPr>
            <w:tcW w:w="648" w:type="dxa"/>
          </w:tcPr>
          <w:p w:rsidR="00B9555D" w:rsidRDefault="00B9555D" w:rsidP="003031B5">
            <w:r>
              <w:t>6</w:t>
            </w:r>
          </w:p>
        </w:tc>
        <w:tc>
          <w:tcPr>
            <w:tcW w:w="3960" w:type="dxa"/>
          </w:tcPr>
          <w:p w:rsidR="00B9555D" w:rsidRDefault="00B9555D" w:rsidP="004174EC">
            <w:r>
              <w:t>8.Sınıf TC İnkılap Tarihi Konu Testi</w:t>
            </w:r>
          </w:p>
        </w:tc>
        <w:tc>
          <w:tcPr>
            <w:tcW w:w="1080" w:type="dxa"/>
          </w:tcPr>
          <w:p w:rsidR="00B9555D" w:rsidRPr="00C04C52" w:rsidRDefault="00B9555D" w:rsidP="004174EC">
            <w:r w:rsidRPr="00C04C52">
              <w:t>70 adet</w:t>
            </w:r>
          </w:p>
        </w:tc>
        <w:tc>
          <w:tcPr>
            <w:tcW w:w="3960" w:type="dxa"/>
          </w:tcPr>
          <w:p w:rsidR="00B9555D" w:rsidRPr="00C04C52" w:rsidRDefault="00B9555D" w:rsidP="004174EC">
            <w:r w:rsidRPr="00C04C52">
              <w:rPr>
                <w:bCs/>
                <w:color w:val="000000"/>
              </w:rPr>
              <w:t>Yaprak Test</w:t>
            </w:r>
          </w:p>
        </w:tc>
      </w:tr>
      <w:tr w:rsidR="00B9555D" w:rsidTr="00C04C52">
        <w:tc>
          <w:tcPr>
            <w:tcW w:w="648" w:type="dxa"/>
          </w:tcPr>
          <w:p w:rsidR="00B9555D" w:rsidRDefault="00B9555D" w:rsidP="003031B5">
            <w:r>
              <w:t>7</w:t>
            </w:r>
          </w:p>
        </w:tc>
        <w:tc>
          <w:tcPr>
            <w:tcW w:w="3960" w:type="dxa"/>
          </w:tcPr>
          <w:p w:rsidR="00B9555D" w:rsidRDefault="00B9555D" w:rsidP="004174EC">
            <w:r>
              <w:t>8.Sınıf İngilizce Konu Testi</w:t>
            </w:r>
          </w:p>
        </w:tc>
        <w:tc>
          <w:tcPr>
            <w:tcW w:w="1080" w:type="dxa"/>
          </w:tcPr>
          <w:p w:rsidR="00B9555D" w:rsidRPr="00C04C52" w:rsidRDefault="00B9555D" w:rsidP="004174EC">
            <w:r w:rsidRPr="00C04C52">
              <w:t>70 adet</w:t>
            </w:r>
          </w:p>
        </w:tc>
        <w:tc>
          <w:tcPr>
            <w:tcW w:w="3960" w:type="dxa"/>
          </w:tcPr>
          <w:p w:rsidR="00B9555D" w:rsidRPr="00C04C52" w:rsidRDefault="00B9555D" w:rsidP="004174EC">
            <w:r w:rsidRPr="00C04C52">
              <w:rPr>
                <w:bCs/>
                <w:color w:val="000000"/>
              </w:rPr>
              <w:t>Yaprak Test</w:t>
            </w:r>
          </w:p>
        </w:tc>
      </w:tr>
      <w:tr w:rsidR="00B9555D" w:rsidTr="00C04C52">
        <w:tc>
          <w:tcPr>
            <w:tcW w:w="648" w:type="dxa"/>
          </w:tcPr>
          <w:p w:rsidR="00B9555D" w:rsidRDefault="00B9555D" w:rsidP="003031B5">
            <w:r>
              <w:t>8</w:t>
            </w:r>
          </w:p>
        </w:tc>
        <w:tc>
          <w:tcPr>
            <w:tcW w:w="3960" w:type="dxa"/>
          </w:tcPr>
          <w:p w:rsidR="00B9555D" w:rsidRDefault="00B9555D" w:rsidP="004174EC">
            <w:r>
              <w:t>7.Sınıf Tüm Dersler</w:t>
            </w:r>
          </w:p>
        </w:tc>
        <w:tc>
          <w:tcPr>
            <w:tcW w:w="1080" w:type="dxa"/>
          </w:tcPr>
          <w:p w:rsidR="00B9555D" w:rsidRDefault="00B9555D" w:rsidP="004174EC">
            <w:r>
              <w:t>50</w:t>
            </w:r>
            <w:r w:rsidRPr="009274A4">
              <w:t xml:space="preserve"> adet</w:t>
            </w:r>
          </w:p>
        </w:tc>
        <w:tc>
          <w:tcPr>
            <w:tcW w:w="3960" w:type="dxa"/>
          </w:tcPr>
          <w:p w:rsidR="00B9555D" w:rsidRPr="002B5002" w:rsidRDefault="00B9555D" w:rsidP="004174EC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t xml:space="preserve">Konu Anlatımlı </w:t>
            </w:r>
            <w:r w:rsidRPr="00250965">
              <w:t>Soru Bankası Kitabı</w:t>
            </w:r>
          </w:p>
        </w:tc>
      </w:tr>
      <w:tr w:rsidR="00B9555D" w:rsidTr="00C04C52">
        <w:tc>
          <w:tcPr>
            <w:tcW w:w="648" w:type="dxa"/>
          </w:tcPr>
          <w:p w:rsidR="00B9555D" w:rsidRDefault="00B9555D" w:rsidP="003031B5">
            <w:r>
              <w:t>9</w:t>
            </w:r>
          </w:p>
        </w:tc>
        <w:tc>
          <w:tcPr>
            <w:tcW w:w="3960" w:type="dxa"/>
          </w:tcPr>
          <w:p w:rsidR="00B9555D" w:rsidRDefault="00B9555D" w:rsidP="004174EC">
            <w:r>
              <w:t>7.Sınıf Matematik Konu Testi</w:t>
            </w:r>
          </w:p>
        </w:tc>
        <w:tc>
          <w:tcPr>
            <w:tcW w:w="1080" w:type="dxa"/>
          </w:tcPr>
          <w:p w:rsidR="00B9555D" w:rsidRDefault="00B9555D" w:rsidP="004174EC">
            <w:r>
              <w:t>5</w:t>
            </w:r>
            <w:r w:rsidRPr="009274A4">
              <w:t>0 adet</w:t>
            </w:r>
          </w:p>
        </w:tc>
        <w:tc>
          <w:tcPr>
            <w:tcW w:w="3960" w:type="dxa"/>
          </w:tcPr>
          <w:p w:rsidR="00B9555D" w:rsidRPr="00C04C52" w:rsidRDefault="00B9555D" w:rsidP="004174EC">
            <w:r w:rsidRPr="00C04C52">
              <w:rPr>
                <w:bCs/>
                <w:color w:val="000000"/>
              </w:rPr>
              <w:t>Yaprak Test</w:t>
            </w:r>
          </w:p>
        </w:tc>
      </w:tr>
      <w:tr w:rsidR="00B9555D" w:rsidTr="00C04C52">
        <w:tc>
          <w:tcPr>
            <w:tcW w:w="648" w:type="dxa"/>
          </w:tcPr>
          <w:p w:rsidR="00B9555D" w:rsidRDefault="00B9555D" w:rsidP="003031B5">
            <w:r>
              <w:t>10</w:t>
            </w:r>
          </w:p>
        </w:tc>
        <w:tc>
          <w:tcPr>
            <w:tcW w:w="3960" w:type="dxa"/>
          </w:tcPr>
          <w:p w:rsidR="00B9555D" w:rsidRDefault="00B9555D" w:rsidP="004174EC">
            <w:r>
              <w:t>7.Sınıf Türkçe Konu Testi</w:t>
            </w:r>
          </w:p>
        </w:tc>
        <w:tc>
          <w:tcPr>
            <w:tcW w:w="1080" w:type="dxa"/>
          </w:tcPr>
          <w:p w:rsidR="00B9555D" w:rsidRDefault="00B9555D" w:rsidP="004174EC">
            <w:r>
              <w:t>5</w:t>
            </w:r>
            <w:r w:rsidRPr="009274A4">
              <w:t>0 adet</w:t>
            </w:r>
          </w:p>
        </w:tc>
        <w:tc>
          <w:tcPr>
            <w:tcW w:w="3960" w:type="dxa"/>
          </w:tcPr>
          <w:p w:rsidR="00B9555D" w:rsidRPr="00C04C52" w:rsidRDefault="00B9555D" w:rsidP="004174EC">
            <w:r w:rsidRPr="00C04C52">
              <w:rPr>
                <w:bCs/>
                <w:color w:val="000000"/>
              </w:rPr>
              <w:t>Yaprak Test</w:t>
            </w:r>
          </w:p>
        </w:tc>
      </w:tr>
      <w:tr w:rsidR="00B9555D" w:rsidTr="00C04C52">
        <w:tc>
          <w:tcPr>
            <w:tcW w:w="648" w:type="dxa"/>
          </w:tcPr>
          <w:p w:rsidR="00B9555D" w:rsidRDefault="00B9555D" w:rsidP="003031B5">
            <w:r>
              <w:t>11</w:t>
            </w:r>
          </w:p>
        </w:tc>
        <w:tc>
          <w:tcPr>
            <w:tcW w:w="3960" w:type="dxa"/>
          </w:tcPr>
          <w:p w:rsidR="00B9555D" w:rsidRDefault="00B9555D" w:rsidP="004174EC">
            <w:r>
              <w:t>7.Sınıf Fen ve Teknoloji Konu Testi</w:t>
            </w:r>
          </w:p>
        </w:tc>
        <w:tc>
          <w:tcPr>
            <w:tcW w:w="1080" w:type="dxa"/>
          </w:tcPr>
          <w:p w:rsidR="00B9555D" w:rsidRDefault="00B9555D" w:rsidP="004174EC">
            <w:r>
              <w:t>5</w:t>
            </w:r>
            <w:r w:rsidRPr="009274A4">
              <w:t>0 adet</w:t>
            </w:r>
          </w:p>
        </w:tc>
        <w:tc>
          <w:tcPr>
            <w:tcW w:w="3960" w:type="dxa"/>
          </w:tcPr>
          <w:p w:rsidR="00B9555D" w:rsidRPr="00C04C52" w:rsidRDefault="00B9555D" w:rsidP="004174EC">
            <w:r w:rsidRPr="00C04C52">
              <w:rPr>
                <w:bCs/>
                <w:color w:val="000000"/>
              </w:rPr>
              <w:t>Yaprak Test</w:t>
            </w:r>
          </w:p>
        </w:tc>
      </w:tr>
      <w:tr w:rsidR="00B9555D" w:rsidTr="00C04C52">
        <w:tc>
          <w:tcPr>
            <w:tcW w:w="648" w:type="dxa"/>
          </w:tcPr>
          <w:p w:rsidR="00B9555D" w:rsidRDefault="00B9555D" w:rsidP="00E822ED">
            <w:r>
              <w:t>12</w:t>
            </w:r>
          </w:p>
        </w:tc>
        <w:tc>
          <w:tcPr>
            <w:tcW w:w="3960" w:type="dxa"/>
          </w:tcPr>
          <w:p w:rsidR="00B9555D" w:rsidRDefault="00B9555D" w:rsidP="004174EC">
            <w:r>
              <w:t>7.Sınıf TC İnkılap Tarihi Konu Testi</w:t>
            </w:r>
          </w:p>
        </w:tc>
        <w:tc>
          <w:tcPr>
            <w:tcW w:w="1080" w:type="dxa"/>
          </w:tcPr>
          <w:p w:rsidR="00B9555D" w:rsidRDefault="00B9555D" w:rsidP="004174EC">
            <w:r>
              <w:t>5</w:t>
            </w:r>
            <w:r w:rsidRPr="009274A4">
              <w:t>0 adet</w:t>
            </w:r>
          </w:p>
        </w:tc>
        <w:tc>
          <w:tcPr>
            <w:tcW w:w="3960" w:type="dxa"/>
          </w:tcPr>
          <w:p w:rsidR="00B9555D" w:rsidRPr="00C04C52" w:rsidRDefault="00B9555D" w:rsidP="004174EC">
            <w:r w:rsidRPr="00C04C52">
              <w:rPr>
                <w:bCs/>
                <w:color w:val="000000"/>
              </w:rPr>
              <w:t>Yaprak Test</w:t>
            </w:r>
          </w:p>
        </w:tc>
      </w:tr>
      <w:tr w:rsidR="00B9555D" w:rsidTr="00C04C52">
        <w:tc>
          <w:tcPr>
            <w:tcW w:w="648" w:type="dxa"/>
          </w:tcPr>
          <w:p w:rsidR="00B9555D" w:rsidRDefault="00B9555D" w:rsidP="00E822ED">
            <w:r>
              <w:t>13</w:t>
            </w:r>
          </w:p>
        </w:tc>
        <w:tc>
          <w:tcPr>
            <w:tcW w:w="3960" w:type="dxa"/>
          </w:tcPr>
          <w:p w:rsidR="00B9555D" w:rsidRDefault="00B9555D" w:rsidP="00644C55">
            <w:r>
              <w:t>YGS Hazırlık Tüm Dersler</w:t>
            </w:r>
          </w:p>
        </w:tc>
        <w:tc>
          <w:tcPr>
            <w:tcW w:w="1080" w:type="dxa"/>
          </w:tcPr>
          <w:p w:rsidR="00B9555D" w:rsidRDefault="00B9555D">
            <w:r>
              <w:t>50 adet</w:t>
            </w:r>
          </w:p>
        </w:tc>
        <w:tc>
          <w:tcPr>
            <w:tcW w:w="3960" w:type="dxa"/>
          </w:tcPr>
          <w:p w:rsidR="00B9555D" w:rsidRPr="00C04C52" w:rsidRDefault="00B9555D" w:rsidP="00644C55">
            <w:r>
              <w:t>Konu anlatımlı Soru Bankası</w:t>
            </w:r>
          </w:p>
        </w:tc>
      </w:tr>
      <w:tr w:rsidR="00B9555D" w:rsidTr="00C04C52">
        <w:tc>
          <w:tcPr>
            <w:tcW w:w="648" w:type="dxa"/>
          </w:tcPr>
          <w:p w:rsidR="00B9555D" w:rsidRDefault="00B9555D" w:rsidP="00E822ED">
            <w:r>
              <w:t>14</w:t>
            </w:r>
          </w:p>
        </w:tc>
        <w:tc>
          <w:tcPr>
            <w:tcW w:w="3960" w:type="dxa"/>
          </w:tcPr>
          <w:p w:rsidR="00B9555D" w:rsidRDefault="00B9555D" w:rsidP="004174EC">
            <w:r>
              <w:t>YGS Matematik</w:t>
            </w:r>
          </w:p>
        </w:tc>
        <w:tc>
          <w:tcPr>
            <w:tcW w:w="1080" w:type="dxa"/>
          </w:tcPr>
          <w:p w:rsidR="00B9555D" w:rsidRPr="009274A4" w:rsidRDefault="00B9555D" w:rsidP="004174EC">
            <w:r>
              <w:t>65 Adet</w:t>
            </w:r>
          </w:p>
        </w:tc>
        <w:tc>
          <w:tcPr>
            <w:tcW w:w="3960" w:type="dxa"/>
          </w:tcPr>
          <w:p w:rsidR="00B9555D" w:rsidRPr="00D61061" w:rsidRDefault="00B9555D" w:rsidP="004174E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Yaprak test</w:t>
            </w:r>
          </w:p>
        </w:tc>
      </w:tr>
      <w:tr w:rsidR="00B9555D" w:rsidTr="00C04C52">
        <w:tc>
          <w:tcPr>
            <w:tcW w:w="648" w:type="dxa"/>
          </w:tcPr>
          <w:p w:rsidR="00B9555D" w:rsidRDefault="00B9555D" w:rsidP="00E822ED">
            <w:r>
              <w:t>15</w:t>
            </w:r>
          </w:p>
        </w:tc>
        <w:tc>
          <w:tcPr>
            <w:tcW w:w="3960" w:type="dxa"/>
          </w:tcPr>
          <w:p w:rsidR="00B9555D" w:rsidRDefault="00B9555D" w:rsidP="004174EC">
            <w:r w:rsidRPr="004B3642">
              <w:t xml:space="preserve">YGS </w:t>
            </w:r>
            <w:r>
              <w:t>Türkçe</w:t>
            </w:r>
          </w:p>
        </w:tc>
        <w:tc>
          <w:tcPr>
            <w:tcW w:w="1080" w:type="dxa"/>
          </w:tcPr>
          <w:p w:rsidR="00B9555D" w:rsidRDefault="00B9555D">
            <w:r w:rsidRPr="00112533">
              <w:t>65 Adet</w:t>
            </w:r>
          </w:p>
        </w:tc>
        <w:tc>
          <w:tcPr>
            <w:tcW w:w="3960" w:type="dxa"/>
          </w:tcPr>
          <w:p w:rsidR="00B9555D" w:rsidRDefault="00B9555D">
            <w:r w:rsidRPr="000F2716">
              <w:rPr>
                <w:bCs/>
                <w:color w:val="000000"/>
              </w:rPr>
              <w:t>Yaprak test</w:t>
            </w:r>
          </w:p>
        </w:tc>
      </w:tr>
      <w:tr w:rsidR="00B9555D" w:rsidTr="00C04C52">
        <w:tc>
          <w:tcPr>
            <w:tcW w:w="648" w:type="dxa"/>
          </w:tcPr>
          <w:p w:rsidR="00B9555D" w:rsidRDefault="00B9555D" w:rsidP="00E822ED">
            <w:r>
              <w:t>16</w:t>
            </w:r>
          </w:p>
        </w:tc>
        <w:tc>
          <w:tcPr>
            <w:tcW w:w="3960" w:type="dxa"/>
          </w:tcPr>
          <w:p w:rsidR="00B9555D" w:rsidRDefault="00B9555D" w:rsidP="004174EC">
            <w:r w:rsidRPr="004B3642">
              <w:t xml:space="preserve">YGS </w:t>
            </w:r>
            <w:r>
              <w:t>Tarih</w:t>
            </w:r>
          </w:p>
        </w:tc>
        <w:tc>
          <w:tcPr>
            <w:tcW w:w="1080" w:type="dxa"/>
          </w:tcPr>
          <w:p w:rsidR="00B9555D" w:rsidRDefault="00B9555D">
            <w:r w:rsidRPr="00112533">
              <w:t>65 Adet</w:t>
            </w:r>
          </w:p>
        </w:tc>
        <w:tc>
          <w:tcPr>
            <w:tcW w:w="3960" w:type="dxa"/>
          </w:tcPr>
          <w:p w:rsidR="00B9555D" w:rsidRDefault="00B9555D">
            <w:r w:rsidRPr="000F2716">
              <w:rPr>
                <w:bCs/>
                <w:color w:val="000000"/>
              </w:rPr>
              <w:t>Yaprak test</w:t>
            </w:r>
          </w:p>
        </w:tc>
      </w:tr>
      <w:tr w:rsidR="00B9555D" w:rsidTr="00C04C52">
        <w:tc>
          <w:tcPr>
            <w:tcW w:w="648" w:type="dxa"/>
          </w:tcPr>
          <w:p w:rsidR="00B9555D" w:rsidRDefault="00B9555D" w:rsidP="00E822ED">
            <w:r>
              <w:t>17</w:t>
            </w:r>
          </w:p>
        </w:tc>
        <w:tc>
          <w:tcPr>
            <w:tcW w:w="3960" w:type="dxa"/>
          </w:tcPr>
          <w:p w:rsidR="00B9555D" w:rsidRDefault="00B9555D" w:rsidP="004174EC">
            <w:r w:rsidRPr="004B3642">
              <w:t xml:space="preserve">YGS </w:t>
            </w:r>
            <w:r>
              <w:t>Coğrafya</w:t>
            </w:r>
          </w:p>
        </w:tc>
        <w:tc>
          <w:tcPr>
            <w:tcW w:w="1080" w:type="dxa"/>
          </w:tcPr>
          <w:p w:rsidR="00B9555D" w:rsidRDefault="00B9555D">
            <w:r w:rsidRPr="00112533">
              <w:t>65 Adet</w:t>
            </w:r>
          </w:p>
        </w:tc>
        <w:tc>
          <w:tcPr>
            <w:tcW w:w="3960" w:type="dxa"/>
          </w:tcPr>
          <w:p w:rsidR="00B9555D" w:rsidRDefault="00B9555D">
            <w:r w:rsidRPr="000F2716">
              <w:rPr>
                <w:bCs/>
                <w:color w:val="000000"/>
              </w:rPr>
              <w:t>Yaprak test</w:t>
            </w:r>
          </w:p>
        </w:tc>
      </w:tr>
    </w:tbl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b/>
          <w:bCs/>
          <w:sz w:val="22"/>
          <w:szCs w:val="22"/>
        </w:rPr>
      </w:pPr>
      <w:r w:rsidRPr="009E6A46">
        <w:rPr>
          <w:b/>
          <w:sz w:val="22"/>
          <w:szCs w:val="22"/>
        </w:rPr>
        <w:t>EK 2-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TEKLİF SUNUM FORMU</w:t>
      </w:r>
    </w:p>
    <w:p w:rsidR="00B9555D" w:rsidRDefault="00B9555D" w:rsidP="001B13A8">
      <w:pPr>
        <w:pStyle w:val="Default"/>
        <w:rPr>
          <w:b/>
          <w:bCs/>
          <w:sz w:val="22"/>
          <w:szCs w:val="22"/>
        </w:rPr>
      </w:pPr>
    </w:p>
    <w:p w:rsidR="00B9555D" w:rsidRDefault="00B9555D" w:rsidP="001B13A8">
      <w:pPr>
        <w:pStyle w:val="Default"/>
        <w:jc w:val="center"/>
        <w:rPr>
          <w:b/>
        </w:rPr>
      </w:pPr>
      <w:r>
        <w:rPr>
          <w:b/>
        </w:rPr>
        <w:t>ANDIRIN GÖNÜLLÜ EĞİTİMCİLER DERNEĞİNE</w:t>
      </w:r>
    </w:p>
    <w:p w:rsidR="00B9555D" w:rsidRDefault="00B9555D" w:rsidP="001B13A8">
      <w:pPr>
        <w:keepNext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İSTEKLİNİN KİMLİĞİ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2"/>
        <w:gridCol w:w="4387"/>
      </w:tblGrid>
      <w:tr w:rsidR="00B9555D" w:rsidRPr="007C40DC" w:rsidTr="003031B5">
        <w:tc>
          <w:tcPr>
            <w:tcW w:w="1842" w:type="dxa"/>
            <w:shd w:val="pct5" w:color="auto" w:fill="FFFFFF"/>
          </w:tcPr>
          <w:p w:rsidR="00B9555D" w:rsidRPr="007C40DC" w:rsidRDefault="00B9555D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Adı Soyadı</w:t>
            </w:r>
          </w:p>
        </w:tc>
        <w:tc>
          <w:tcPr>
            <w:tcW w:w="4387" w:type="dxa"/>
          </w:tcPr>
          <w:p w:rsidR="00B9555D" w:rsidRPr="007C40DC" w:rsidRDefault="00B9555D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B9555D" w:rsidRPr="007C40DC" w:rsidTr="003031B5">
        <w:tc>
          <w:tcPr>
            <w:tcW w:w="1842" w:type="dxa"/>
            <w:shd w:val="pct5" w:color="auto" w:fill="FFFFFF"/>
          </w:tcPr>
          <w:p w:rsidR="00B9555D" w:rsidRPr="007C40DC" w:rsidRDefault="00B9555D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Firma Adı</w:t>
            </w:r>
          </w:p>
        </w:tc>
        <w:tc>
          <w:tcPr>
            <w:tcW w:w="4387" w:type="dxa"/>
          </w:tcPr>
          <w:p w:rsidR="00B9555D" w:rsidRPr="007C40DC" w:rsidRDefault="00B9555D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B9555D" w:rsidRPr="007C40DC" w:rsidTr="003031B5">
        <w:tc>
          <w:tcPr>
            <w:tcW w:w="1842" w:type="dxa"/>
            <w:shd w:val="pct5" w:color="auto" w:fill="FFFFFF"/>
          </w:tcPr>
          <w:p w:rsidR="00B9555D" w:rsidRPr="007C40DC" w:rsidRDefault="00B9555D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Adres</w:t>
            </w:r>
          </w:p>
        </w:tc>
        <w:tc>
          <w:tcPr>
            <w:tcW w:w="4387" w:type="dxa"/>
          </w:tcPr>
          <w:p w:rsidR="00B9555D" w:rsidRPr="007C40DC" w:rsidRDefault="00B9555D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B9555D" w:rsidRPr="007C40DC" w:rsidTr="003031B5">
        <w:tc>
          <w:tcPr>
            <w:tcW w:w="1842" w:type="dxa"/>
            <w:shd w:val="pct5" w:color="auto" w:fill="FFFFFF"/>
          </w:tcPr>
          <w:p w:rsidR="00B9555D" w:rsidRPr="007C40DC" w:rsidRDefault="00B9555D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Telefon</w:t>
            </w:r>
          </w:p>
        </w:tc>
        <w:tc>
          <w:tcPr>
            <w:tcW w:w="4387" w:type="dxa"/>
          </w:tcPr>
          <w:p w:rsidR="00B9555D" w:rsidRPr="007C40DC" w:rsidRDefault="00B9555D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B9555D" w:rsidRPr="007C40DC" w:rsidTr="003031B5">
        <w:tc>
          <w:tcPr>
            <w:tcW w:w="1842" w:type="dxa"/>
            <w:shd w:val="pct5" w:color="auto" w:fill="FFFFFF"/>
          </w:tcPr>
          <w:p w:rsidR="00B9555D" w:rsidRPr="007C40DC" w:rsidRDefault="00B9555D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Faks</w:t>
            </w:r>
          </w:p>
        </w:tc>
        <w:tc>
          <w:tcPr>
            <w:tcW w:w="4387" w:type="dxa"/>
          </w:tcPr>
          <w:p w:rsidR="00B9555D" w:rsidRPr="007C40DC" w:rsidRDefault="00B9555D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B9555D" w:rsidRPr="007C40DC" w:rsidTr="003031B5">
        <w:tc>
          <w:tcPr>
            <w:tcW w:w="1842" w:type="dxa"/>
            <w:shd w:val="pct5" w:color="auto" w:fill="FFFFFF"/>
          </w:tcPr>
          <w:p w:rsidR="00B9555D" w:rsidRPr="007C40DC" w:rsidRDefault="00B9555D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e-mail</w:t>
            </w:r>
          </w:p>
        </w:tc>
        <w:tc>
          <w:tcPr>
            <w:tcW w:w="4387" w:type="dxa"/>
          </w:tcPr>
          <w:p w:rsidR="00B9555D" w:rsidRPr="007C40DC" w:rsidRDefault="00B9555D" w:rsidP="003031B5">
            <w:pPr>
              <w:spacing w:after="120"/>
              <w:rPr>
                <w:color w:val="000000"/>
                <w:sz w:val="20"/>
              </w:rPr>
            </w:pPr>
          </w:p>
        </w:tc>
      </w:tr>
    </w:tbl>
    <w:p w:rsidR="00B9555D" w:rsidRPr="007C40DC" w:rsidRDefault="00B9555D" w:rsidP="001B13A8">
      <w:pPr>
        <w:keepNext/>
        <w:overflowPunct w:val="0"/>
        <w:autoSpaceDE w:val="0"/>
        <w:autoSpaceDN w:val="0"/>
        <w:adjustRightInd w:val="0"/>
        <w:spacing w:before="240"/>
        <w:ind w:left="360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TAAHHÜTNAME</w:t>
      </w:r>
    </w:p>
    <w:p w:rsidR="00B9555D" w:rsidRPr="007C40DC" w:rsidRDefault="00B9555D" w:rsidP="001B13A8">
      <w:pPr>
        <w:pStyle w:val="BodyText2"/>
        <w:spacing w:line="240" w:lineRule="auto"/>
        <w:rPr>
          <w:color w:val="000000"/>
          <w:sz w:val="20"/>
        </w:rPr>
      </w:pPr>
      <w:r w:rsidRPr="007C40DC">
        <w:rPr>
          <w:rFonts w:ascii="Times New Roman" w:hAnsi="Times New Roman"/>
          <w:color w:val="000000"/>
          <w:sz w:val="20"/>
          <w:lang w:val="tr-TR"/>
        </w:rPr>
        <w:t xml:space="preserve">Ben, yukarıda adı geçen isteklinin imza atmaya yetkili kişisi olarak, yukarıda belirtilen ihale süreci için hazırlanan ihale dosyalarını okuyup kabul ettiğimizi, hiçbir koşul ve kısıtlama öne sürmeden beyan ederim. </w:t>
      </w:r>
      <w:r>
        <w:rPr>
          <w:rFonts w:ascii="Times New Roman" w:hAnsi="Times New Roman"/>
          <w:color w:val="000000"/>
          <w:sz w:val="20"/>
          <w:lang w:val="tr-TR"/>
        </w:rPr>
        <w:t xml:space="preserve">Doğrudan Temin İlanında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belirlenen </w:t>
      </w:r>
      <w:r w:rsidRPr="00C413D5">
        <w:rPr>
          <w:rFonts w:ascii="Times New Roman" w:hAnsi="Times New Roman"/>
          <w:color w:val="000000"/>
          <w:sz w:val="20"/>
          <w:lang w:val="tr-TR"/>
        </w:rPr>
        <w:t xml:space="preserve">malları tedarik etmeyi </w:t>
      </w:r>
      <w:r>
        <w:rPr>
          <w:rFonts w:ascii="Times New Roman" w:hAnsi="Times New Roman"/>
          <w:color w:val="000000"/>
          <w:sz w:val="20"/>
          <w:lang w:val="tr-TR"/>
        </w:rPr>
        <w:t xml:space="preserve">aşağıdaki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Teknik </w:t>
      </w:r>
      <w:r>
        <w:rPr>
          <w:rFonts w:ascii="Times New Roman" w:hAnsi="Times New Roman"/>
          <w:color w:val="000000"/>
          <w:sz w:val="20"/>
          <w:lang w:val="tr-TR"/>
        </w:rPr>
        <w:t>ve Mali Tekliflerimize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 dayanarak teklif ediyoruz.</w:t>
      </w:r>
      <w:r>
        <w:rPr>
          <w:rFonts w:ascii="Times New Roman" w:hAnsi="Times New Roman"/>
          <w:color w:val="000000"/>
          <w:sz w:val="20"/>
          <w:lang w:val="tr-TR"/>
        </w:rPr>
        <w:t xml:space="preserve"> </w:t>
      </w:r>
      <w:r w:rsidRPr="00C9132A">
        <w:rPr>
          <w:rFonts w:ascii="Times New Roman" w:hAnsi="Times New Roman"/>
          <w:color w:val="000000"/>
          <w:sz w:val="20"/>
          <w:lang w:val="tr-TR"/>
        </w:rPr>
        <w:t>Bu teklif, Doğrudan Temin İlanı 5. maddesinde belirtilmiş olan geçerlilik süresince geçerlidir.</w:t>
      </w:r>
      <w:r w:rsidRPr="007C40DC">
        <w:rPr>
          <w:color w:val="000000"/>
          <w:sz w:val="20"/>
        </w:rPr>
        <w:t xml:space="preserve">  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960"/>
        <w:gridCol w:w="1080"/>
        <w:gridCol w:w="1260"/>
        <w:gridCol w:w="1260"/>
        <w:gridCol w:w="1461"/>
      </w:tblGrid>
      <w:tr w:rsidR="00B9555D" w:rsidTr="00366126">
        <w:trPr>
          <w:trHeight w:val="212"/>
        </w:trPr>
        <w:tc>
          <w:tcPr>
            <w:tcW w:w="468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B9555D" w:rsidRPr="00D4576D" w:rsidRDefault="00B9555D" w:rsidP="00644C5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Cinsi</w:t>
            </w:r>
          </w:p>
        </w:tc>
        <w:tc>
          <w:tcPr>
            <w:tcW w:w="108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Miktarı </w:t>
            </w: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Marka, Model</w:t>
            </w: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Birim Fiyat </w:t>
            </w:r>
          </w:p>
        </w:tc>
        <w:tc>
          <w:tcPr>
            <w:tcW w:w="1461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Toplam Fiyat </w:t>
            </w:r>
          </w:p>
        </w:tc>
      </w:tr>
      <w:tr w:rsidR="00B9555D" w:rsidTr="00366126">
        <w:trPr>
          <w:trHeight w:val="212"/>
        </w:trPr>
        <w:tc>
          <w:tcPr>
            <w:tcW w:w="468" w:type="dxa"/>
          </w:tcPr>
          <w:p w:rsidR="00B9555D" w:rsidRDefault="00B9555D" w:rsidP="000317C6">
            <w:r>
              <w:t>1</w:t>
            </w:r>
          </w:p>
        </w:tc>
        <w:tc>
          <w:tcPr>
            <w:tcW w:w="3960" w:type="dxa"/>
          </w:tcPr>
          <w:p w:rsidR="00B9555D" w:rsidRDefault="00B9555D" w:rsidP="004174EC">
            <w:r>
              <w:t>8.Sınıf Tüm Dersler</w:t>
            </w:r>
          </w:p>
        </w:tc>
        <w:tc>
          <w:tcPr>
            <w:tcW w:w="1080" w:type="dxa"/>
          </w:tcPr>
          <w:p w:rsidR="00B9555D" w:rsidRDefault="00B9555D" w:rsidP="004174EC">
            <w:r w:rsidRPr="009274A4">
              <w:t>70 adet</w:t>
            </w: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B9555D" w:rsidTr="00366126">
        <w:trPr>
          <w:trHeight w:val="212"/>
        </w:trPr>
        <w:tc>
          <w:tcPr>
            <w:tcW w:w="468" w:type="dxa"/>
          </w:tcPr>
          <w:p w:rsidR="00B9555D" w:rsidRDefault="00B9555D" w:rsidP="000317C6">
            <w:r>
              <w:t>2</w:t>
            </w:r>
          </w:p>
        </w:tc>
        <w:tc>
          <w:tcPr>
            <w:tcW w:w="3960" w:type="dxa"/>
          </w:tcPr>
          <w:p w:rsidR="00B9555D" w:rsidRDefault="00B9555D" w:rsidP="004174EC">
            <w:r>
              <w:t>8. Sınıf Tüm dersler</w:t>
            </w:r>
          </w:p>
        </w:tc>
        <w:tc>
          <w:tcPr>
            <w:tcW w:w="1080" w:type="dxa"/>
          </w:tcPr>
          <w:p w:rsidR="00B9555D" w:rsidRDefault="00B9555D" w:rsidP="004174EC">
            <w:r>
              <w:t>70 adet</w:t>
            </w: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B9555D" w:rsidTr="00366126">
        <w:trPr>
          <w:trHeight w:val="212"/>
        </w:trPr>
        <w:tc>
          <w:tcPr>
            <w:tcW w:w="468" w:type="dxa"/>
          </w:tcPr>
          <w:p w:rsidR="00B9555D" w:rsidRDefault="00B9555D" w:rsidP="000317C6">
            <w:r>
              <w:t>3</w:t>
            </w:r>
          </w:p>
        </w:tc>
        <w:tc>
          <w:tcPr>
            <w:tcW w:w="3960" w:type="dxa"/>
          </w:tcPr>
          <w:p w:rsidR="00B9555D" w:rsidRDefault="00B9555D" w:rsidP="004174EC">
            <w:r>
              <w:t>8.Sınıf Matematik Konu Testi</w:t>
            </w:r>
          </w:p>
        </w:tc>
        <w:tc>
          <w:tcPr>
            <w:tcW w:w="1080" w:type="dxa"/>
          </w:tcPr>
          <w:p w:rsidR="00B9555D" w:rsidRPr="00C04C52" w:rsidRDefault="00B9555D" w:rsidP="004174EC">
            <w:r w:rsidRPr="00C04C52">
              <w:t>70 adet</w:t>
            </w: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B9555D" w:rsidTr="00366126">
        <w:trPr>
          <w:trHeight w:val="212"/>
        </w:trPr>
        <w:tc>
          <w:tcPr>
            <w:tcW w:w="468" w:type="dxa"/>
          </w:tcPr>
          <w:p w:rsidR="00B9555D" w:rsidRDefault="00B9555D" w:rsidP="000317C6">
            <w:r>
              <w:t>4</w:t>
            </w:r>
          </w:p>
        </w:tc>
        <w:tc>
          <w:tcPr>
            <w:tcW w:w="3960" w:type="dxa"/>
          </w:tcPr>
          <w:p w:rsidR="00B9555D" w:rsidRDefault="00B9555D" w:rsidP="004174EC">
            <w:r>
              <w:t>8.Sınıf Türkçe Konu Testi</w:t>
            </w:r>
          </w:p>
        </w:tc>
        <w:tc>
          <w:tcPr>
            <w:tcW w:w="1080" w:type="dxa"/>
          </w:tcPr>
          <w:p w:rsidR="00B9555D" w:rsidRPr="00C04C52" w:rsidRDefault="00B9555D" w:rsidP="004174EC">
            <w:r w:rsidRPr="00C04C52">
              <w:t>70 adet</w:t>
            </w: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B9555D" w:rsidTr="00366126">
        <w:trPr>
          <w:trHeight w:val="212"/>
        </w:trPr>
        <w:tc>
          <w:tcPr>
            <w:tcW w:w="468" w:type="dxa"/>
          </w:tcPr>
          <w:p w:rsidR="00B9555D" w:rsidRDefault="00B9555D" w:rsidP="000317C6">
            <w:r>
              <w:t>5</w:t>
            </w:r>
          </w:p>
        </w:tc>
        <w:tc>
          <w:tcPr>
            <w:tcW w:w="3960" w:type="dxa"/>
          </w:tcPr>
          <w:p w:rsidR="00B9555D" w:rsidRDefault="00B9555D" w:rsidP="004174EC">
            <w:r>
              <w:t>8.Sınıf Fen ve Teknoloji Konu Testi</w:t>
            </w:r>
          </w:p>
        </w:tc>
        <w:tc>
          <w:tcPr>
            <w:tcW w:w="1080" w:type="dxa"/>
          </w:tcPr>
          <w:p w:rsidR="00B9555D" w:rsidRPr="00C04C52" w:rsidRDefault="00B9555D" w:rsidP="004174EC">
            <w:r w:rsidRPr="00C04C52">
              <w:t>70 adet</w:t>
            </w: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B9555D" w:rsidTr="00366126">
        <w:trPr>
          <w:trHeight w:val="212"/>
        </w:trPr>
        <w:tc>
          <w:tcPr>
            <w:tcW w:w="468" w:type="dxa"/>
          </w:tcPr>
          <w:p w:rsidR="00B9555D" w:rsidRDefault="00B9555D" w:rsidP="000317C6">
            <w:r>
              <w:t>6</w:t>
            </w:r>
          </w:p>
        </w:tc>
        <w:tc>
          <w:tcPr>
            <w:tcW w:w="3960" w:type="dxa"/>
          </w:tcPr>
          <w:p w:rsidR="00B9555D" w:rsidRDefault="00B9555D" w:rsidP="004174EC">
            <w:r>
              <w:t>8.Sınıf TC İnkılap Tarihi Konu Testi</w:t>
            </w:r>
          </w:p>
        </w:tc>
        <w:tc>
          <w:tcPr>
            <w:tcW w:w="1080" w:type="dxa"/>
          </w:tcPr>
          <w:p w:rsidR="00B9555D" w:rsidRPr="00C04C52" w:rsidRDefault="00B9555D" w:rsidP="004174EC">
            <w:r w:rsidRPr="00C04C52">
              <w:t>70 adet</w:t>
            </w: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B9555D" w:rsidTr="00366126">
        <w:trPr>
          <w:trHeight w:val="212"/>
        </w:trPr>
        <w:tc>
          <w:tcPr>
            <w:tcW w:w="468" w:type="dxa"/>
          </w:tcPr>
          <w:p w:rsidR="00B9555D" w:rsidRDefault="00B9555D" w:rsidP="000317C6">
            <w:r>
              <w:t>7</w:t>
            </w:r>
          </w:p>
        </w:tc>
        <w:tc>
          <w:tcPr>
            <w:tcW w:w="3960" w:type="dxa"/>
          </w:tcPr>
          <w:p w:rsidR="00B9555D" w:rsidRDefault="00B9555D" w:rsidP="004174EC">
            <w:r>
              <w:t>8.Sınıf İngilizce Konu Testi</w:t>
            </w:r>
          </w:p>
        </w:tc>
        <w:tc>
          <w:tcPr>
            <w:tcW w:w="1080" w:type="dxa"/>
          </w:tcPr>
          <w:p w:rsidR="00B9555D" w:rsidRPr="00C04C52" w:rsidRDefault="00B9555D" w:rsidP="004174EC">
            <w:r w:rsidRPr="00C04C52">
              <w:t>70 adet</w:t>
            </w: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B9555D" w:rsidTr="00366126">
        <w:trPr>
          <w:trHeight w:val="212"/>
        </w:trPr>
        <w:tc>
          <w:tcPr>
            <w:tcW w:w="468" w:type="dxa"/>
          </w:tcPr>
          <w:p w:rsidR="00B9555D" w:rsidRDefault="00B9555D" w:rsidP="000317C6">
            <w:r>
              <w:t>8</w:t>
            </w:r>
          </w:p>
        </w:tc>
        <w:tc>
          <w:tcPr>
            <w:tcW w:w="3960" w:type="dxa"/>
          </w:tcPr>
          <w:p w:rsidR="00B9555D" w:rsidRDefault="00B9555D" w:rsidP="004174EC">
            <w:r>
              <w:t>7.Sınıf Tüm Dersler</w:t>
            </w:r>
          </w:p>
        </w:tc>
        <w:tc>
          <w:tcPr>
            <w:tcW w:w="1080" w:type="dxa"/>
          </w:tcPr>
          <w:p w:rsidR="00B9555D" w:rsidRDefault="00B9555D" w:rsidP="004174EC">
            <w:r>
              <w:t>50</w:t>
            </w:r>
            <w:r w:rsidRPr="009274A4">
              <w:t xml:space="preserve"> adet</w:t>
            </w: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B9555D" w:rsidTr="00366126">
        <w:trPr>
          <w:trHeight w:val="212"/>
        </w:trPr>
        <w:tc>
          <w:tcPr>
            <w:tcW w:w="468" w:type="dxa"/>
          </w:tcPr>
          <w:p w:rsidR="00B9555D" w:rsidRDefault="00B9555D" w:rsidP="000317C6">
            <w:r>
              <w:t>9</w:t>
            </w:r>
          </w:p>
        </w:tc>
        <w:tc>
          <w:tcPr>
            <w:tcW w:w="3960" w:type="dxa"/>
          </w:tcPr>
          <w:p w:rsidR="00B9555D" w:rsidRDefault="00B9555D" w:rsidP="004174EC">
            <w:r>
              <w:t>7.Sınıf Matematik Konu Testi</w:t>
            </w:r>
          </w:p>
        </w:tc>
        <w:tc>
          <w:tcPr>
            <w:tcW w:w="1080" w:type="dxa"/>
          </w:tcPr>
          <w:p w:rsidR="00B9555D" w:rsidRDefault="00B9555D" w:rsidP="004174EC">
            <w:r>
              <w:t>5</w:t>
            </w:r>
            <w:r w:rsidRPr="009274A4">
              <w:t>0 adet</w:t>
            </w: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B9555D" w:rsidTr="00366126">
        <w:trPr>
          <w:trHeight w:val="212"/>
        </w:trPr>
        <w:tc>
          <w:tcPr>
            <w:tcW w:w="468" w:type="dxa"/>
          </w:tcPr>
          <w:p w:rsidR="00B9555D" w:rsidRDefault="00B9555D" w:rsidP="000317C6">
            <w:r>
              <w:t>10</w:t>
            </w:r>
          </w:p>
        </w:tc>
        <w:tc>
          <w:tcPr>
            <w:tcW w:w="3960" w:type="dxa"/>
          </w:tcPr>
          <w:p w:rsidR="00B9555D" w:rsidRDefault="00B9555D" w:rsidP="004174EC">
            <w:r>
              <w:t>7.Sınıf Türkçe Konu Testi</w:t>
            </w:r>
          </w:p>
        </w:tc>
        <w:tc>
          <w:tcPr>
            <w:tcW w:w="1080" w:type="dxa"/>
          </w:tcPr>
          <w:p w:rsidR="00B9555D" w:rsidRDefault="00B9555D" w:rsidP="004174EC">
            <w:r>
              <w:t>5</w:t>
            </w:r>
            <w:r w:rsidRPr="009274A4">
              <w:t>0 adet</w:t>
            </w: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B9555D" w:rsidTr="00366126">
        <w:trPr>
          <w:trHeight w:val="212"/>
        </w:trPr>
        <w:tc>
          <w:tcPr>
            <w:tcW w:w="468" w:type="dxa"/>
          </w:tcPr>
          <w:p w:rsidR="00B9555D" w:rsidRDefault="00B9555D" w:rsidP="000317C6">
            <w:r>
              <w:t>11</w:t>
            </w:r>
          </w:p>
        </w:tc>
        <w:tc>
          <w:tcPr>
            <w:tcW w:w="3960" w:type="dxa"/>
          </w:tcPr>
          <w:p w:rsidR="00B9555D" w:rsidRDefault="00B9555D" w:rsidP="004174EC">
            <w:r>
              <w:t>7.Sınıf Fen ve Teknoloji Konu Testi</w:t>
            </w:r>
          </w:p>
        </w:tc>
        <w:tc>
          <w:tcPr>
            <w:tcW w:w="1080" w:type="dxa"/>
          </w:tcPr>
          <w:p w:rsidR="00B9555D" w:rsidRDefault="00B9555D" w:rsidP="004174EC">
            <w:r>
              <w:t>5</w:t>
            </w:r>
            <w:r w:rsidRPr="009274A4">
              <w:t>0 adet</w:t>
            </w: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B9555D" w:rsidTr="00366126">
        <w:trPr>
          <w:trHeight w:val="212"/>
        </w:trPr>
        <w:tc>
          <w:tcPr>
            <w:tcW w:w="468" w:type="dxa"/>
          </w:tcPr>
          <w:p w:rsidR="00B9555D" w:rsidRDefault="00B9555D" w:rsidP="000317C6">
            <w:r>
              <w:t>12</w:t>
            </w:r>
          </w:p>
        </w:tc>
        <w:tc>
          <w:tcPr>
            <w:tcW w:w="3960" w:type="dxa"/>
          </w:tcPr>
          <w:p w:rsidR="00B9555D" w:rsidRDefault="00B9555D" w:rsidP="004174EC">
            <w:r>
              <w:t>7.Sınıf TC İnkılap Tarihi Konu Testi</w:t>
            </w:r>
          </w:p>
        </w:tc>
        <w:tc>
          <w:tcPr>
            <w:tcW w:w="1080" w:type="dxa"/>
          </w:tcPr>
          <w:p w:rsidR="00B9555D" w:rsidRDefault="00B9555D" w:rsidP="004174EC">
            <w:r>
              <w:t>5</w:t>
            </w:r>
            <w:r w:rsidRPr="009274A4">
              <w:t>0 adet</w:t>
            </w: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B9555D" w:rsidTr="00366126">
        <w:trPr>
          <w:trHeight w:val="212"/>
        </w:trPr>
        <w:tc>
          <w:tcPr>
            <w:tcW w:w="468" w:type="dxa"/>
          </w:tcPr>
          <w:p w:rsidR="00B9555D" w:rsidRDefault="00B9555D" w:rsidP="00E822ED">
            <w:r>
              <w:t>13</w:t>
            </w:r>
          </w:p>
        </w:tc>
        <w:tc>
          <w:tcPr>
            <w:tcW w:w="3960" w:type="dxa"/>
          </w:tcPr>
          <w:p w:rsidR="00B9555D" w:rsidRDefault="00B9555D" w:rsidP="004174EC">
            <w:r>
              <w:t>YGS Hazırlık Tüm Dersler</w:t>
            </w:r>
          </w:p>
        </w:tc>
        <w:tc>
          <w:tcPr>
            <w:tcW w:w="1080" w:type="dxa"/>
          </w:tcPr>
          <w:p w:rsidR="00B9555D" w:rsidRDefault="00B9555D" w:rsidP="004174EC">
            <w:r>
              <w:t>50 adet</w:t>
            </w: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B9555D" w:rsidTr="00366126">
        <w:trPr>
          <w:trHeight w:val="212"/>
        </w:trPr>
        <w:tc>
          <w:tcPr>
            <w:tcW w:w="468" w:type="dxa"/>
          </w:tcPr>
          <w:p w:rsidR="00B9555D" w:rsidRDefault="00B9555D" w:rsidP="00E822ED">
            <w:r>
              <w:t>14</w:t>
            </w:r>
          </w:p>
        </w:tc>
        <w:tc>
          <w:tcPr>
            <w:tcW w:w="3960" w:type="dxa"/>
          </w:tcPr>
          <w:p w:rsidR="00B9555D" w:rsidRDefault="00B9555D" w:rsidP="004174EC">
            <w:r>
              <w:t>YGS Matematik</w:t>
            </w:r>
          </w:p>
        </w:tc>
        <w:tc>
          <w:tcPr>
            <w:tcW w:w="1080" w:type="dxa"/>
          </w:tcPr>
          <w:p w:rsidR="00B9555D" w:rsidRPr="009274A4" w:rsidRDefault="00B9555D" w:rsidP="004174EC">
            <w:r>
              <w:t>65 Adet</w:t>
            </w: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B9555D" w:rsidTr="00366126">
        <w:trPr>
          <w:trHeight w:val="212"/>
        </w:trPr>
        <w:tc>
          <w:tcPr>
            <w:tcW w:w="468" w:type="dxa"/>
          </w:tcPr>
          <w:p w:rsidR="00B9555D" w:rsidRDefault="00B9555D" w:rsidP="00E822ED">
            <w:r>
              <w:t>15</w:t>
            </w:r>
          </w:p>
        </w:tc>
        <w:tc>
          <w:tcPr>
            <w:tcW w:w="3960" w:type="dxa"/>
          </w:tcPr>
          <w:p w:rsidR="00B9555D" w:rsidRDefault="00B9555D" w:rsidP="004174EC">
            <w:r w:rsidRPr="004B3642">
              <w:t xml:space="preserve">YGS </w:t>
            </w:r>
            <w:r>
              <w:t>Türkçe</w:t>
            </w:r>
          </w:p>
        </w:tc>
        <w:tc>
          <w:tcPr>
            <w:tcW w:w="1080" w:type="dxa"/>
          </w:tcPr>
          <w:p w:rsidR="00B9555D" w:rsidRDefault="00B9555D" w:rsidP="004174EC">
            <w:r w:rsidRPr="00112533">
              <w:t>65 Adet</w:t>
            </w: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B9555D" w:rsidTr="00366126">
        <w:trPr>
          <w:trHeight w:val="212"/>
        </w:trPr>
        <w:tc>
          <w:tcPr>
            <w:tcW w:w="468" w:type="dxa"/>
          </w:tcPr>
          <w:p w:rsidR="00B9555D" w:rsidRDefault="00B9555D" w:rsidP="00E822ED">
            <w:r>
              <w:t>16</w:t>
            </w:r>
          </w:p>
        </w:tc>
        <w:tc>
          <w:tcPr>
            <w:tcW w:w="3960" w:type="dxa"/>
          </w:tcPr>
          <w:p w:rsidR="00B9555D" w:rsidRDefault="00B9555D" w:rsidP="004174EC">
            <w:r w:rsidRPr="004B3642">
              <w:t xml:space="preserve">YGS </w:t>
            </w:r>
            <w:r>
              <w:t>Tarih</w:t>
            </w:r>
          </w:p>
        </w:tc>
        <w:tc>
          <w:tcPr>
            <w:tcW w:w="1080" w:type="dxa"/>
          </w:tcPr>
          <w:p w:rsidR="00B9555D" w:rsidRDefault="00B9555D" w:rsidP="004174EC">
            <w:r w:rsidRPr="00112533">
              <w:t>65 Adet</w:t>
            </w: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B9555D" w:rsidTr="00366126">
        <w:trPr>
          <w:trHeight w:val="212"/>
        </w:trPr>
        <w:tc>
          <w:tcPr>
            <w:tcW w:w="468" w:type="dxa"/>
          </w:tcPr>
          <w:p w:rsidR="00B9555D" w:rsidRDefault="00B9555D" w:rsidP="00E822ED">
            <w:r>
              <w:t>17</w:t>
            </w:r>
          </w:p>
        </w:tc>
        <w:tc>
          <w:tcPr>
            <w:tcW w:w="3960" w:type="dxa"/>
          </w:tcPr>
          <w:p w:rsidR="00B9555D" w:rsidRDefault="00B9555D" w:rsidP="004174EC">
            <w:r w:rsidRPr="004B3642">
              <w:t xml:space="preserve">YGS </w:t>
            </w:r>
            <w:r>
              <w:t>Coğrafya</w:t>
            </w:r>
          </w:p>
        </w:tc>
        <w:tc>
          <w:tcPr>
            <w:tcW w:w="1080" w:type="dxa"/>
          </w:tcPr>
          <w:p w:rsidR="00B9555D" w:rsidRDefault="00B9555D" w:rsidP="004174EC">
            <w:r w:rsidRPr="00112533">
              <w:t>65 Adet</w:t>
            </w: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B9555D" w:rsidTr="00366126">
        <w:trPr>
          <w:trHeight w:val="212"/>
        </w:trPr>
        <w:tc>
          <w:tcPr>
            <w:tcW w:w="8028" w:type="dxa"/>
            <w:gridSpan w:val="5"/>
            <w:vAlign w:val="center"/>
          </w:tcPr>
          <w:p w:rsidR="00B9555D" w:rsidRPr="00D4576D" w:rsidRDefault="00B9555D" w:rsidP="0036612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TOPLAM</w:t>
            </w:r>
          </w:p>
        </w:tc>
        <w:tc>
          <w:tcPr>
            <w:tcW w:w="1461" w:type="dxa"/>
          </w:tcPr>
          <w:p w:rsidR="00B9555D" w:rsidRDefault="00B9555D" w:rsidP="003031B5">
            <w:pPr>
              <w:pStyle w:val="Default"/>
              <w:rPr>
                <w:sz w:val="22"/>
                <w:szCs w:val="22"/>
              </w:rPr>
            </w:pPr>
          </w:p>
          <w:p w:rsidR="00B9555D" w:rsidRPr="00D4576D" w:rsidRDefault="00B9555D" w:rsidP="003031B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1B13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&lt;</w:t>
      </w:r>
      <w:r>
        <w:rPr>
          <w:b/>
          <w:sz w:val="22"/>
          <w:szCs w:val="22"/>
        </w:rPr>
        <w:t>2013-46-0188</w:t>
      </w:r>
      <w:r>
        <w:rPr>
          <w:sz w:val="22"/>
          <w:szCs w:val="22"/>
        </w:rPr>
        <w:t xml:space="preserve">&gt; Referans numaralı ihalenizde yukarıda detayları verilen malzemeleri toplam </w:t>
      </w:r>
    </w:p>
    <w:p w:rsidR="00B9555D" w:rsidRDefault="00B9555D" w:rsidP="001B13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(KDV Dahil) . . . . . . . . . . . . . . . . . . . . . . . . . . . . . . . . . . . . . . . TL’ye vermeyi taahhüt ederiz. </w:t>
      </w:r>
    </w:p>
    <w:p w:rsidR="00B9555D" w:rsidRDefault="00B9555D" w:rsidP="001B13A8">
      <w:pPr>
        <w:pStyle w:val="Default"/>
        <w:rPr>
          <w:sz w:val="22"/>
          <w:szCs w:val="22"/>
        </w:rPr>
      </w:pPr>
    </w:p>
    <w:p w:rsidR="00B9555D" w:rsidRDefault="00B9555D" w:rsidP="000905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.../11/2013</w:t>
      </w:r>
    </w:p>
    <w:p w:rsidR="00B9555D" w:rsidRPr="009B4674" w:rsidRDefault="00B9555D" w:rsidP="002100A9">
      <w:pPr>
        <w:pStyle w:val="Default"/>
        <w:ind w:left="637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26359B">
        <w:rPr>
          <w:color w:val="808080"/>
          <w:sz w:val="22"/>
          <w:szCs w:val="22"/>
        </w:rPr>
        <w:t>Kaşe-İmza</w:t>
      </w:r>
    </w:p>
    <w:p w:rsidR="00B9555D" w:rsidRPr="001B13A8" w:rsidRDefault="00B9555D" w:rsidP="001B13A8"/>
    <w:sectPr w:rsidR="00B9555D" w:rsidRPr="001B13A8" w:rsidSect="00AB2E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55D" w:rsidRDefault="00B9555D" w:rsidP="003C468A">
      <w:r>
        <w:separator/>
      </w:r>
    </w:p>
  </w:endnote>
  <w:endnote w:type="continuationSeparator" w:id="0">
    <w:p w:rsidR="00B9555D" w:rsidRDefault="00B9555D" w:rsidP="003C4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55D" w:rsidRDefault="00B9555D" w:rsidP="003C468A">
      <w:r>
        <w:separator/>
      </w:r>
    </w:p>
  </w:footnote>
  <w:footnote w:type="continuationSeparator" w:id="0">
    <w:p w:rsidR="00B9555D" w:rsidRDefault="00B9555D" w:rsidP="003C4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5D" w:rsidRDefault="00B955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1" o:spid="_x0000_i1026" type="#_x0000_t75" style="width:453.75pt;height:85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26A5"/>
    <w:multiLevelType w:val="hybridMultilevel"/>
    <w:tmpl w:val="98CC44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C54CCE"/>
    <w:multiLevelType w:val="hybridMultilevel"/>
    <w:tmpl w:val="11D0AD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01C0A4D"/>
    <w:multiLevelType w:val="hybridMultilevel"/>
    <w:tmpl w:val="74D215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08483B"/>
    <w:multiLevelType w:val="hybridMultilevel"/>
    <w:tmpl w:val="67465C42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F201B3"/>
    <w:multiLevelType w:val="hybridMultilevel"/>
    <w:tmpl w:val="C5DC37C4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7837FD"/>
    <w:multiLevelType w:val="hybridMultilevel"/>
    <w:tmpl w:val="D4A4166C"/>
    <w:lvl w:ilvl="0" w:tplc="89E802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375DC9"/>
    <w:multiLevelType w:val="hybridMultilevel"/>
    <w:tmpl w:val="A5AE868C"/>
    <w:lvl w:ilvl="0" w:tplc="E0A0F9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F7D"/>
    <w:rsid w:val="00007AE7"/>
    <w:rsid w:val="00007DB8"/>
    <w:rsid w:val="00016ECF"/>
    <w:rsid w:val="000226D7"/>
    <w:rsid w:val="000317C6"/>
    <w:rsid w:val="00062DFF"/>
    <w:rsid w:val="00090522"/>
    <w:rsid w:val="000E0CA2"/>
    <w:rsid w:val="000F2716"/>
    <w:rsid w:val="000F32E9"/>
    <w:rsid w:val="00112533"/>
    <w:rsid w:val="0012588F"/>
    <w:rsid w:val="00132BC7"/>
    <w:rsid w:val="00160736"/>
    <w:rsid w:val="00174999"/>
    <w:rsid w:val="001B13A8"/>
    <w:rsid w:val="001D7E8E"/>
    <w:rsid w:val="001E2AC5"/>
    <w:rsid w:val="002100A9"/>
    <w:rsid w:val="0023065B"/>
    <w:rsid w:val="00250965"/>
    <w:rsid w:val="0026189B"/>
    <w:rsid w:val="0026359B"/>
    <w:rsid w:val="0028388A"/>
    <w:rsid w:val="0028660A"/>
    <w:rsid w:val="002B3A66"/>
    <w:rsid w:val="002B5002"/>
    <w:rsid w:val="002D7AB8"/>
    <w:rsid w:val="003031B5"/>
    <w:rsid w:val="00306267"/>
    <w:rsid w:val="00314A5C"/>
    <w:rsid w:val="00333095"/>
    <w:rsid w:val="00334A9A"/>
    <w:rsid w:val="00336126"/>
    <w:rsid w:val="00366126"/>
    <w:rsid w:val="003721B4"/>
    <w:rsid w:val="003C468A"/>
    <w:rsid w:val="003E1F9C"/>
    <w:rsid w:val="0040688F"/>
    <w:rsid w:val="00417322"/>
    <w:rsid w:val="004174EC"/>
    <w:rsid w:val="0044153A"/>
    <w:rsid w:val="0045014D"/>
    <w:rsid w:val="004A4590"/>
    <w:rsid w:val="004B3642"/>
    <w:rsid w:val="00503477"/>
    <w:rsid w:val="00567675"/>
    <w:rsid w:val="0057039A"/>
    <w:rsid w:val="00581746"/>
    <w:rsid w:val="005A49A6"/>
    <w:rsid w:val="005B0BA7"/>
    <w:rsid w:val="005B49BE"/>
    <w:rsid w:val="005E2E8E"/>
    <w:rsid w:val="005F3FDA"/>
    <w:rsid w:val="006269A3"/>
    <w:rsid w:val="00644C55"/>
    <w:rsid w:val="0065689E"/>
    <w:rsid w:val="00657C7A"/>
    <w:rsid w:val="00672529"/>
    <w:rsid w:val="006D104F"/>
    <w:rsid w:val="0071655B"/>
    <w:rsid w:val="00782ECF"/>
    <w:rsid w:val="00783967"/>
    <w:rsid w:val="0079007D"/>
    <w:rsid w:val="007C40DC"/>
    <w:rsid w:val="007E5521"/>
    <w:rsid w:val="00820D33"/>
    <w:rsid w:val="00835F26"/>
    <w:rsid w:val="00873D3F"/>
    <w:rsid w:val="00882A70"/>
    <w:rsid w:val="00895699"/>
    <w:rsid w:val="008B3E98"/>
    <w:rsid w:val="008E006C"/>
    <w:rsid w:val="008F279B"/>
    <w:rsid w:val="008F29AC"/>
    <w:rsid w:val="009026B9"/>
    <w:rsid w:val="00923CEF"/>
    <w:rsid w:val="009274A4"/>
    <w:rsid w:val="00960DF8"/>
    <w:rsid w:val="00972F8D"/>
    <w:rsid w:val="009B29DD"/>
    <w:rsid w:val="009B4674"/>
    <w:rsid w:val="009E6A46"/>
    <w:rsid w:val="00A00485"/>
    <w:rsid w:val="00A217FC"/>
    <w:rsid w:val="00A26D91"/>
    <w:rsid w:val="00A514F6"/>
    <w:rsid w:val="00A65761"/>
    <w:rsid w:val="00A94274"/>
    <w:rsid w:val="00A96114"/>
    <w:rsid w:val="00A97710"/>
    <w:rsid w:val="00AB2E5D"/>
    <w:rsid w:val="00AE4786"/>
    <w:rsid w:val="00B23970"/>
    <w:rsid w:val="00B91BE3"/>
    <w:rsid w:val="00B93D8F"/>
    <w:rsid w:val="00B9555D"/>
    <w:rsid w:val="00BD63BF"/>
    <w:rsid w:val="00C04C52"/>
    <w:rsid w:val="00C413D5"/>
    <w:rsid w:val="00C6257B"/>
    <w:rsid w:val="00C707C4"/>
    <w:rsid w:val="00C77DDE"/>
    <w:rsid w:val="00C9132A"/>
    <w:rsid w:val="00C9795A"/>
    <w:rsid w:val="00CC01B2"/>
    <w:rsid w:val="00D4576D"/>
    <w:rsid w:val="00D458D0"/>
    <w:rsid w:val="00D51209"/>
    <w:rsid w:val="00D61061"/>
    <w:rsid w:val="00DD2830"/>
    <w:rsid w:val="00DE6F7D"/>
    <w:rsid w:val="00E822ED"/>
    <w:rsid w:val="00E8493E"/>
    <w:rsid w:val="00E85AB4"/>
    <w:rsid w:val="00EC5034"/>
    <w:rsid w:val="00F23B20"/>
    <w:rsid w:val="00F46C6F"/>
    <w:rsid w:val="00F7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B4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E8493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E8493E"/>
    <w:rPr>
      <w:rFonts w:cs="Times New Roman"/>
    </w:rPr>
  </w:style>
  <w:style w:type="character" w:styleId="Strong">
    <w:name w:val="Strong"/>
    <w:basedOn w:val="DefaultParagraphFont"/>
    <w:uiPriority w:val="99"/>
    <w:qFormat/>
    <w:rsid w:val="00E8493E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rsid w:val="003721B4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721B4"/>
    <w:rPr>
      <w:rFonts w:ascii="Arial" w:hAnsi="Arial" w:cs="Times New Roman"/>
      <w:sz w:val="20"/>
      <w:lang w:val="en-GB"/>
    </w:rPr>
  </w:style>
  <w:style w:type="paragraph" w:customStyle="1" w:styleId="Blockquote">
    <w:name w:val="Blockquote"/>
    <w:basedOn w:val="Normal"/>
    <w:uiPriority w:val="99"/>
    <w:rsid w:val="003721B4"/>
    <w:pPr>
      <w:widowControl w:val="0"/>
      <w:spacing w:before="100" w:after="100"/>
      <w:ind w:left="360" w:right="360"/>
    </w:pPr>
    <w:rPr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3721B4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3721B4"/>
    <w:rPr>
      <w:rFonts w:ascii="Times New Roman" w:hAnsi="Times New Roman" w:cs="Times New Roman"/>
      <w:b/>
      <w:sz w:val="20"/>
      <w:lang w:val="en-US" w:eastAsia="en-GB"/>
    </w:rPr>
  </w:style>
  <w:style w:type="paragraph" w:styleId="Header">
    <w:name w:val="header"/>
    <w:basedOn w:val="Normal"/>
    <w:link w:val="HeaderChar"/>
    <w:uiPriority w:val="99"/>
    <w:rsid w:val="003C46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468A"/>
    <w:rPr>
      <w:rFonts w:ascii="Times New Roman" w:hAnsi="Times New Roman" w:cs="Times New Roman"/>
      <w:sz w:val="24"/>
      <w:lang w:eastAsia="tr-TR"/>
    </w:rPr>
  </w:style>
  <w:style w:type="paragraph" w:styleId="Footer">
    <w:name w:val="footer"/>
    <w:basedOn w:val="Normal"/>
    <w:link w:val="FooterChar"/>
    <w:uiPriority w:val="99"/>
    <w:rsid w:val="003C46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468A"/>
    <w:rPr>
      <w:rFonts w:ascii="Times New Roman" w:hAnsi="Times New Roman" w:cs="Times New Roman"/>
      <w:sz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rsid w:val="0028388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88A"/>
    <w:rPr>
      <w:rFonts w:ascii="Tahoma" w:hAnsi="Tahoma" w:cs="Times New Roman"/>
      <w:sz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72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3</Pages>
  <Words>612</Words>
  <Characters>3492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yusuf.koleli</dc:creator>
  <cp:keywords/>
  <dc:description/>
  <cp:lastModifiedBy>MAHMUT</cp:lastModifiedBy>
  <cp:revision>15</cp:revision>
  <cp:lastPrinted>2013-09-04T11:50:00Z</cp:lastPrinted>
  <dcterms:created xsi:type="dcterms:W3CDTF">2013-08-29T13:18:00Z</dcterms:created>
  <dcterms:modified xsi:type="dcterms:W3CDTF">2013-11-22T09:49:00Z</dcterms:modified>
</cp:coreProperties>
</file>